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10" w:rsidRPr="00F37E59" w:rsidRDefault="00D30C10" w:rsidP="00914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7E59">
        <w:rPr>
          <w:rFonts w:ascii="Times New Roman" w:hAnsi="Times New Roman"/>
          <w:b/>
          <w:sz w:val="28"/>
          <w:szCs w:val="28"/>
          <w:lang w:val="uk-UA"/>
        </w:rPr>
        <w:t>Пояснювальна записка до фінансового звіту</w:t>
      </w:r>
    </w:p>
    <w:p w:rsidR="00D30C10" w:rsidRPr="00F37E59" w:rsidRDefault="00D30C10" w:rsidP="00914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7E59">
        <w:rPr>
          <w:rFonts w:ascii="Times New Roman" w:hAnsi="Times New Roman"/>
          <w:b/>
          <w:sz w:val="28"/>
          <w:szCs w:val="28"/>
          <w:lang w:val="uk-UA"/>
        </w:rPr>
        <w:t xml:space="preserve">КП НМР «Торговий центр» </w:t>
      </w:r>
    </w:p>
    <w:p w:rsidR="00D30C10" w:rsidRPr="00F37E59" w:rsidRDefault="00D30C10" w:rsidP="00914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7E59">
        <w:rPr>
          <w:rFonts w:ascii="Times New Roman" w:hAnsi="Times New Roman"/>
          <w:b/>
          <w:sz w:val="28"/>
          <w:szCs w:val="28"/>
          <w:lang w:val="uk-UA"/>
        </w:rPr>
        <w:t>за  2018 рік</w:t>
      </w: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E59">
        <w:rPr>
          <w:rFonts w:ascii="Times New Roman" w:hAnsi="Times New Roman"/>
          <w:sz w:val="28"/>
          <w:szCs w:val="28"/>
          <w:lang w:val="uk-UA"/>
        </w:rPr>
        <w:t>За 2018 рік підприємство отримало дохід в сумі 4392,0 тис.грн.</w:t>
      </w: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E59">
        <w:rPr>
          <w:rFonts w:ascii="Times New Roman" w:hAnsi="Times New Roman"/>
          <w:sz w:val="28"/>
          <w:szCs w:val="28"/>
          <w:lang w:val="uk-UA"/>
        </w:rPr>
        <w:t>Витрати підприємства складають 4121,0 тис.грн.</w:t>
      </w: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E59">
        <w:rPr>
          <w:rFonts w:ascii="Times New Roman" w:hAnsi="Times New Roman"/>
          <w:sz w:val="28"/>
          <w:szCs w:val="28"/>
          <w:lang w:val="uk-UA"/>
        </w:rPr>
        <w:t>За 2018 рік підприємство отримало 222,0 тис. грн. чистого прибутку.</w:t>
      </w: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E59">
        <w:rPr>
          <w:rFonts w:ascii="Times New Roman" w:hAnsi="Times New Roman"/>
          <w:sz w:val="28"/>
          <w:szCs w:val="28"/>
          <w:lang w:val="uk-UA"/>
        </w:rPr>
        <w:t>Сплачено до бюджету міс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F37E59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F37E59">
        <w:rPr>
          <w:rFonts w:ascii="Times New Roman" w:hAnsi="Times New Roman"/>
          <w:sz w:val="28"/>
          <w:szCs w:val="28"/>
          <w:lang w:val="uk-UA"/>
        </w:rPr>
        <w:t xml:space="preserve">8,0 тис.грн. податків, до державного бюджету </w:t>
      </w:r>
      <w:r>
        <w:rPr>
          <w:rFonts w:ascii="Times New Roman" w:hAnsi="Times New Roman"/>
          <w:sz w:val="28"/>
          <w:szCs w:val="28"/>
          <w:lang w:val="uk-UA"/>
        </w:rPr>
        <w:t>– 1052</w:t>
      </w:r>
      <w:r w:rsidRPr="00F37E59">
        <w:rPr>
          <w:rFonts w:ascii="Times New Roman" w:hAnsi="Times New Roman"/>
          <w:sz w:val="28"/>
          <w:szCs w:val="28"/>
          <w:lang w:val="uk-UA"/>
        </w:rPr>
        <w:t>,0 тис.грн.</w:t>
      </w: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E59">
        <w:rPr>
          <w:rFonts w:ascii="Times New Roman" w:hAnsi="Times New Roman"/>
          <w:sz w:val="28"/>
          <w:szCs w:val="28"/>
          <w:lang w:val="uk-UA"/>
        </w:rPr>
        <w:t>Всього сплачено податків за  2018 рік -  233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37E59">
        <w:rPr>
          <w:rFonts w:ascii="Times New Roman" w:hAnsi="Times New Roman"/>
          <w:sz w:val="28"/>
          <w:szCs w:val="28"/>
          <w:lang w:val="uk-UA"/>
        </w:rPr>
        <w:t>,0 тис.грн.</w:t>
      </w: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E59">
        <w:rPr>
          <w:rFonts w:ascii="Times New Roman" w:hAnsi="Times New Roman"/>
          <w:sz w:val="28"/>
          <w:szCs w:val="28"/>
          <w:lang w:val="uk-UA"/>
        </w:rPr>
        <w:t>Заборгованості по виплаті заробітної плати та податках немає.</w:t>
      </w:r>
    </w:p>
    <w:p w:rsidR="00D30C10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C10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C10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C10" w:rsidRPr="00F37E59" w:rsidRDefault="00D30C10" w:rsidP="00914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C10" w:rsidRPr="00F37E59" w:rsidRDefault="00D30C10" w:rsidP="00914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30C10" w:rsidRPr="00F37E59" w:rsidRDefault="00D30C10" w:rsidP="00914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E59">
        <w:rPr>
          <w:rFonts w:ascii="Times New Roman" w:hAnsi="Times New Roman"/>
          <w:sz w:val="28"/>
          <w:szCs w:val="28"/>
          <w:lang w:val="uk-UA"/>
        </w:rPr>
        <w:t>Директор КП НМР «Торговий центр»                                              М.В.Брожик</w:t>
      </w:r>
    </w:p>
    <w:p w:rsidR="00D30C10" w:rsidRPr="00F37E59" w:rsidRDefault="00D30C10" w:rsidP="00914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0C10" w:rsidRPr="00F37E59" w:rsidRDefault="00D30C10" w:rsidP="00914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0C10" w:rsidRPr="00F37E59" w:rsidRDefault="00D30C10" w:rsidP="00914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0C10" w:rsidRDefault="00D30C10" w:rsidP="00914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0C10" w:rsidRPr="00914133" w:rsidRDefault="00D30C10" w:rsidP="00914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30C10" w:rsidRPr="00914133" w:rsidSect="00914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54B"/>
    <w:multiLevelType w:val="hybridMultilevel"/>
    <w:tmpl w:val="FC7E1E1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A3C135B"/>
    <w:multiLevelType w:val="hybridMultilevel"/>
    <w:tmpl w:val="A23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973"/>
    <w:rsid w:val="00033323"/>
    <w:rsid w:val="00042999"/>
    <w:rsid w:val="000D02CF"/>
    <w:rsid w:val="000D06E7"/>
    <w:rsid w:val="00160988"/>
    <w:rsid w:val="00162CE7"/>
    <w:rsid w:val="00164AB1"/>
    <w:rsid w:val="00165FFB"/>
    <w:rsid w:val="001728A8"/>
    <w:rsid w:val="00175782"/>
    <w:rsid w:val="001877C2"/>
    <w:rsid w:val="001F216A"/>
    <w:rsid w:val="00231A9A"/>
    <w:rsid w:val="002A055A"/>
    <w:rsid w:val="00322189"/>
    <w:rsid w:val="003330CA"/>
    <w:rsid w:val="003A533F"/>
    <w:rsid w:val="003C5E2D"/>
    <w:rsid w:val="00402A98"/>
    <w:rsid w:val="004A1ED7"/>
    <w:rsid w:val="004E3841"/>
    <w:rsid w:val="005C244B"/>
    <w:rsid w:val="006F7B7B"/>
    <w:rsid w:val="008076AD"/>
    <w:rsid w:val="00890CF5"/>
    <w:rsid w:val="008A2723"/>
    <w:rsid w:val="00906DDF"/>
    <w:rsid w:val="00914133"/>
    <w:rsid w:val="0092441C"/>
    <w:rsid w:val="00A00EE3"/>
    <w:rsid w:val="00A56223"/>
    <w:rsid w:val="00AD20A5"/>
    <w:rsid w:val="00B87F45"/>
    <w:rsid w:val="00C07F00"/>
    <w:rsid w:val="00D30C10"/>
    <w:rsid w:val="00D7074C"/>
    <w:rsid w:val="00DC597F"/>
    <w:rsid w:val="00E42629"/>
    <w:rsid w:val="00EF13F5"/>
    <w:rsid w:val="00EF6973"/>
    <w:rsid w:val="00F00528"/>
    <w:rsid w:val="00F37E59"/>
    <w:rsid w:val="00F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E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14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84</Words>
  <Characters>485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28</cp:revision>
  <cp:lastPrinted>2018-08-07T06:41:00Z</cp:lastPrinted>
  <dcterms:created xsi:type="dcterms:W3CDTF">2015-10-26T08:14:00Z</dcterms:created>
  <dcterms:modified xsi:type="dcterms:W3CDTF">2019-03-19T06:28:00Z</dcterms:modified>
</cp:coreProperties>
</file>